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E62FDB">
              <w:rPr>
                <w:b/>
                <w:sz w:val="22"/>
                <w:lang w:val="ru-RU"/>
              </w:rPr>
              <w:t>05/05/2020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E62FDB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75.7670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E62FDB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75.7670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E62FDB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75.7670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E62FDB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550 296.56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E62FDB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E62FDB">
              <w:rPr>
                <w:b/>
                <w:sz w:val="22"/>
                <w:lang w:val="en-US"/>
              </w:rPr>
              <w:t>05/05/2020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E62FDB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75.7670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E62FDB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75.7670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E62FDB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75.7670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E62FDB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550 296.56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E62FDB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FDB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2FDB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0B242-ACDE-4F09-82E3-A0143CE4C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2020-05-07T09:13:00Z</dcterms:created>
  <dcterms:modified xsi:type="dcterms:W3CDTF">2020-05-07T09:14:00Z</dcterms:modified>
</cp:coreProperties>
</file>