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320765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320765">
              <w:rPr>
                <w:b/>
                <w:lang w:val="ru-RU"/>
              </w:rPr>
              <w:t>23/02/2021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320765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80.5632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320765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80.5632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20765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80.5632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320765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452 231.38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20765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20765">
              <w:rPr>
                <w:b/>
                <w:lang w:val="en-US"/>
              </w:rPr>
              <w:t>23/02/2021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320765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80.5632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320765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80.5632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320765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80.5632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320765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452 231.38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320765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65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76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2021-02-24T09:58:00Z</dcterms:created>
  <dcterms:modified xsi:type="dcterms:W3CDTF">2021-02-24T09:59:00Z</dcterms:modified>
</cp:coreProperties>
</file>