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96A18">
              <w:rPr>
                <w:b/>
                <w:sz w:val="22"/>
                <w:lang w:val="ru-RU"/>
              </w:rPr>
              <w:t>27/06/2019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96A1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57.5210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96A1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57.5210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96A1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57.5210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96A1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559 122.19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96A1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96A18">
              <w:rPr>
                <w:b/>
                <w:sz w:val="22"/>
                <w:lang w:val="en-US"/>
              </w:rPr>
              <w:t>27/06/2019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96A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57.5210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96A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57.5210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96A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57.5210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96A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559 122.19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96A1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1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6A18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2019-06-28T10:59:00Z</dcterms:created>
  <dcterms:modified xsi:type="dcterms:W3CDTF">2019-06-28T10:59:00Z</dcterms:modified>
</cp:coreProperties>
</file>