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620EC">
              <w:rPr>
                <w:b/>
                <w:sz w:val="22"/>
                <w:lang w:val="ru-RU"/>
              </w:rPr>
              <w:t>04/02/2020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620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76.0677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620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76.0677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620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76.0677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620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552 480.71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620E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620EC">
              <w:rPr>
                <w:b/>
                <w:sz w:val="22"/>
                <w:lang w:val="en-US"/>
              </w:rPr>
              <w:t>04/02/2020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620E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76.0677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620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76.0677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620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76.0677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620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552 480.71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620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E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620EC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27AD-29C6-411A-B56D-2879B40A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2020-02-05T09:10:00Z</dcterms:created>
  <dcterms:modified xsi:type="dcterms:W3CDTF">2020-02-05T09:10:00Z</dcterms:modified>
</cp:coreProperties>
</file>