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D6AC3">
              <w:rPr>
                <w:b/>
                <w:sz w:val="22"/>
                <w:lang w:val="ru-RU"/>
              </w:rPr>
              <w:t>20/08/2020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75.4234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75.4234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75.4234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547 800.61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D6AC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D6AC3">
              <w:rPr>
                <w:b/>
                <w:sz w:val="22"/>
                <w:lang w:val="en-US"/>
              </w:rPr>
              <w:t>20/08/2020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D6AC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75.4234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75.4234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75.4234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547 800.61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D6AC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C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D6AC3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7893-0144-4CE3-B39A-6C2D7A75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2020-08-21T12:33:00Z</dcterms:created>
  <dcterms:modified xsi:type="dcterms:W3CDTF">2020-08-21T12:34:00Z</dcterms:modified>
</cp:coreProperties>
</file>