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43C5E">
              <w:rPr>
                <w:b/>
                <w:sz w:val="22"/>
                <w:lang w:val="ru-RU"/>
              </w:rPr>
              <w:t>27.01.2022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43C5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58.5330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43C5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58.5330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43C5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58.5330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43C5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568 959.62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43C5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43C5E">
              <w:rPr>
                <w:b/>
                <w:sz w:val="22"/>
                <w:lang w:val="en-US"/>
              </w:rPr>
              <w:t>27.01.2022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43C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58.5330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43C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58.5330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43C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58.5330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43C5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568 959.62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43C5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5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3C5E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2022-01-28T12:46:00Z</dcterms:created>
  <dcterms:modified xsi:type="dcterms:W3CDTF">2022-01-28T12:47:00Z</dcterms:modified>
</cp:coreProperties>
</file>