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274FB">
              <w:rPr>
                <w:b/>
                <w:lang w:val="ru-RU"/>
              </w:rPr>
              <w:t>06.01.2022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274F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80.3589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274F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80.3589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274F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80.3589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274F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451 084.63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274F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274FB">
              <w:rPr>
                <w:b/>
                <w:lang w:val="en-US"/>
              </w:rPr>
              <w:t>06.01.2022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274F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80.3589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274F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80.3589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274F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80.3589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274F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451 084.63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274F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F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274FB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2022-01-07T11:19:00Z</dcterms:created>
  <dcterms:modified xsi:type="dcterms:W3CDTF">2022-01-07T11:20:00Z</dcterms:modified>
</cp:coreProperties>
</file>