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27FE8">
              <w:rPr>
                <w:b/>
                <w:sz w:val="22"/>
                <w:lang w:val="ru-RU"/>
              </w:rPr>
              <w:t>20/06/2019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27F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76.9289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27F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76.9289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27F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76.9289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27F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558 735.19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27FE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27FE8">
              <w:rPr>
                <w:b/>
                <w:sz w:val="22"/>
                <w:lang w:val="en-US"/>
              </w:rPr>
              <w:t>20/06/2019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27FE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76.9289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27F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76.9289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27F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76.9289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27F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558 735.19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27F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E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27FE8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4F50-2489-4C21-B56C-0A75C06E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2019-06-21T08:55:00Z</dcterms:created>
  <dcterms:modified xsi:type="dcterms:W3CDTF">2019-06-21T08:55:00Z</dcterms:modified>
</cp:coreProperties>
</file>