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43E88">
              <w:rPr>
                <w:b/>
                <w:sz w:val="22"/>
                <w:lang w:val="ru-RU"/>
              </w:rPr>
              <w:t>23/12/2019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43E8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76.2943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43E8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76.2943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43E8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76.2943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43E8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554 126.13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43E8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43E88">
              <w:rPr>
                <w:b/>
                <w:sz w:val="22"/>
                <w:lang w:val="en-US"/>
              </w:rPr>
              <w:t>23/12/2019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43E8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76.2943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43E8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76.2943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43E8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76.2943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43E8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554 126.13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43E8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8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3E88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49D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CAED-8BD2-481E-8373-2C825987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48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2019-12-27T11:53:00Z</dcterms:created>
  <dcterms:modified xsi:type="dcterms:W3CDTF">2019-12-27T12:41:00Z</dcterms:modified>
</cp:coreProperties>
</file>