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A40E89">
              <w:rPr>
                <w:b/>
                <w:lang w:val="ru-RU"/>
              </w:rPr>
              <w:t>17.02.2022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A40E8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82.7740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A40E8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82.7740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40E8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82.7740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A40E8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464 641.48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40E8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40E89">
              <w:rPr>
                <w:b/>
                <w:lang w:val="en-US"/>
              </w:rPr>
              <w:t>17.02.2022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A40E8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82.7740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A40E8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82.7740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A40E8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82.7740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A40E8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464 641.48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A40E8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8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0E89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2022-02-18T12:06:00Z</dcterms:created>
  <dcterms:modified xsi:type="dcterms:W3CDTF">2022-02-18T12:06:00Z</dcterms:modified>
</cp:coreProperties>
</file>