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14784">
              <w:rPr>
                <w:b/>
                <w:sz w:val="22"/>
                <w:lang w:val="ru-RU"/>
              </w:rPr>
              <w:t>11/06/2019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76.9515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76.9515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76.9515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558 899.58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A14784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A14784">
              <w:rPr>
                <w:b/>
                <w:sz w:val="22"/>
                <w:lang w:val="en-US"/>
              </w:rPr>
              <w:t>11/06/2019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A14784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76.9515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76.9515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76.9515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558 899.58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A14784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84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14784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B04D-549E-444C-B042-6EBAA424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2019-06-12T08:39:00Z</dcterms:created>
  <dcterms:modified xsi:type="dcterms:W3CDTF">2019-06-12T08:39:00Z</dcterms:modified>
</cp:coreProperties>
</file>