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77BDD">
              <w:rPr>
                <w:b/>
                <w:lang w:val="ru-RU"/>
              </w:rPr>
              <w:t>17/11/2020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77BD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71.9086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77BD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71.9086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77BD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71.9086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77BD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403 649.47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77BD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77BDD">
              <w:rPr>
                <w:b/>
                <w:lang w:val="en-US"/>
              </w:rPr>
              <w:t>17/11/2020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77BD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71.9086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77BD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71.9086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77BD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71.9086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77BD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403 649.47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77BD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D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77BDD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2020-11-18T09:07:00Z</dcterms:created>
  <dcterms:modified xsi:type="dcterms:W3CDTF">2020-11-18T09:08:00Z</dcterms:modified>
</cp:coreProperties>
</file>