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B5F74">
              <w:rPr>
                <w:b/>
                <w:lang w:val="ru-RU"/>
              </w:rPr>
              <w:t>28/01/2020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B5F7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71.2325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B5F7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71.2325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B5F7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71.2325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B5F7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399 854.26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B5F7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B5F74">
              <w:rPr>
                <w:b/>
                <w:lang w:val="en-US"/>
              </w:rPr>
              <w:t>28/01/2020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B5F7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71.2325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B5F7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71.2325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B5F7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71.2325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B5F7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399 854.26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B5F7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7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B5F74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2020-01-29T11:10:00Z</dcterms:created>
  <dcterms:modified xsi:type="dcterms:W3CDTF">2020-01-29T11:11:00Z</dcterms:modified>
</cp:coreProperties>
</file>