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A1733E">
        <w:rPr>
          <w:color w:val="000000"/>
          <w:sz w:val="18"/>
          <w:szCs w:val="18"/>
          <w:lang w:val="ru-RU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1733E">
              <w:rPr>
                <w:b/>
                <w:sz w:val="22"/>
                <w:lang w:val="ru-RU"/>
              </w:rPr>
              <w:t>23/06/2020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A1733E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55.3456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A1733E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55.3456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A1733E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55.3456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A1733E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537 976.43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A1733E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1733E">
              <w:rPr>
                <w:b/>
                <w:sz w:val="22"/>
                <w:lang w:val="en-US"/>
              </w:rPr>
              <w:t>23/06/2020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A1733E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55.3456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A1733E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55.3456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A1733E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55.3456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A1733E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537 976.43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A1733E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3E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1733E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2020-06-24T08:10:00Z</dcterms:created>
  <dcterms:modified xsi:type="dcterms:W3CDTF">2020-06-24T08:10:00Z</dcterms:modified>
</cp:coreProperties>
</file>