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5409A">
              <w:rPr>
                <w:b/>
                <w:sz w:val="22"/>
                <w:lang w:val="ru-RU"/>
              </w:rPr>
              <w:t>12/11/2020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5409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75.1190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5409A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75.1190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5409A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75.1190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5409A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545 589.90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5409A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5409A">
              <w:rPr>
                <w:b/>
                <w:sz w:val="22"/>
                <w:lang w:val="en-US"/>
              </w:rPr>
              <w:t>12/11/2020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5409A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75.1190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5409A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75.1190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5409A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75.1190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5409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545 589.90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5409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9A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409A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67C84-E159-4CFA-B7F2-10C41A87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2020-11-13T07:58:00Z</dcterms:created>
  <dcterms:modified xsi:type="dcterms:W3CDTF">2020-11-13T07:58:00Z</dcterms:modified>
</cp:coreProperties>
</file>