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A64BB">
              <w:rPr>
                <w:b/>
                <w:sz w:val="22"/>
                <w:lang w:val="ru-RU"/>
              </w:rPr>
              <w:t>19/11/2020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BA64B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55.5207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A64B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55.5207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A64B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55.5207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A64B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539 678.72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A64B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A64BB">
              <w:rPr>
                <w:b/>
                <w:sz w:val="22"/>
                <w:lang w:val="en-US"/>
              </w:rPr>
              <w:t>19/11/2020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A64B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55.5207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A64B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55.5207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A64B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55.5207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A64B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539 678.72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A64B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B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4BB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2020-11-20T17:00:00Z</dcterms:created>
  <dcterms:modified xsi:type="dcterms:W3CDTF">2020-11-20T17:01:00Z</dcterms:modified>
</cp:coreProperties>
</file>