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90D69">
              <w:rPr>
                <w:b/>
                <w:lang w:val="ru-RU"/>
              </w:rPr>
              <w:t>30/03/2021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90D6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78.5239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90D6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78.5239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90D6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78.5239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90D6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440 783.80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90D6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90D69">
              <w:rPr>
                <w:b/>
                <w:lang w:val="en-US"/>
              </w:rPr>
              <w:t>30/03/2021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90D6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78.5239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90D6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78.5239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90D6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78.5239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90D6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440 783.80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90D6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6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0D6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2021-03-31T10:38:00Z</dcterms:created>
  <dcterms:modified xsi:type="dcterms:W3CDTF">2021-03-31T10:39:00Z</dcterms:modified>
</cp:coreProperties>
</file>