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96F7F">
              <w:rPr>
                <w:b/>
                <w:sz w:val="22"/>
                <w:lang w:val="ru-RU"/>
              </w:rPr>
              <w:t>16/05/2019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796F7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57.6930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796F7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57.6930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796F7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57.6930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796F7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560 794.70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796F7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96F7F">
              <w:rPr>
                <w:b/>
                <w:sz w:val="22"/>
                <w:lang w:val="en-US"/>
              </w:rPr>
              <w:t>16/05/2019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796F7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57.6930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796F7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57.6930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796F7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57.6930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796F7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560 794.70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796F7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7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96F7F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2019-05-17T08:43:00Z</dcterms:created>
  <dcterms:modified xsi:type="dcterms:W3CDTF">2019-05-17T08:43:00Z</dcterms:modified>
</cp:coreProperties>
</file>