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14C35">
              <w:rPr>
                <w:b/>
                <w:sz w:val="22"/>
                <w:lang w:val="ru-RU"/>
              </w:rPr>
              <w:t>18/02/2020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76.0318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552 219.60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14C3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14C35">
              <w:rPr>
                <w:b/>
                <w:sz w:val="22"/>
                <w:lang w:val="en-US"/>
              </w:rPr>
              <w:t>18/02/2020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14C3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76.0318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552 219.60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14C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3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14C35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8303-C1F6-46FE-A21B-7AEBCECD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2020-02-19T11:31:00Z</dcterms:created>
  <dcterms:modified xsi:type="dcterms:W3CDTF">2020-02-19T11:31:00Z</dcterms:modified>
</cp:coreProperties>
</file>