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D791A">
              <w:rPr>
                <w:b/>
                <w:sz w:val="22"/>
                <w:lang w:val="ru-RU"/>
              </w:rPr>
              <w:t>17/09/2019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D791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57.6157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D791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57.6157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D791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57.6157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D791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560 043.28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D791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D791A">
              <w:rPr>
                <w:b/>
                <w:sz w:val="22"/>
                <w:lang w:val="en-US"/>
              </w:rPr>
              <w:t>17/09/2019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D791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57.6157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D791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57.6157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D791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57.6157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D791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560 043.28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D791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1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D791A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2019-09-18T10:32:00Z</dcterms:created>
  <dcterms:modified xsi:type="dcterms:W3CDTF">2019-09-18T10:34:00Z</dcterms:modified>
</cp:coreProperties>
</file>