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54C88">
              <w:rPr>
                <w:b/>
                <w:lang w:val="ru-RU"/>
              </w:rPr>
              <w:t>06/02/2020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54C8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71.5271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54C8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71.5271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54C8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71.5271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54C8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401 508.04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54C8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54C88">
              <w:rPr>
                <w:b/>
                <w:lang w:val="en-US"/>
              </w:rPr>
              <w:t>06/02/2020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54C8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71.5271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54C8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71.5271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54C8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71.5271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54C8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401 508.04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54C8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8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4C88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2020-02-07T10:52:00Z</dcterms:created>
  <dcterms:modified xsi:type="dcterms:W3CDTF">2020-02-07T10:52:00Z</dcterms:modified>
</cp:coreProperties>
</file>