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E2BC0">
              <w:rPr>
                <w:b/>
                <w:lang w:val="ru-RU"/>
              </w:rPr>
              <w:t>13/04/2021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E2BC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79.7302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E2BC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79.7302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E2BC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79.7302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E2BC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447 555.50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E2BC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E2BC0">
              <w:rPr>
                <w:b/>
                <w:lang w:val="en-US"/>
              </w:rPr>
              <w:t>13/04/2021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E2BC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79.7302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E2BC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79.7302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E2BC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79.7302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E2BC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447 555.50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E2BC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C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2BC0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2021-04-14T10:18:00Z</dcterms:created>
  <dcterms:modified xsi:type="dcterms:W3CDTF">2021-04-14T10:19:00Z</dcterms:modified>
</cp:coreProperties>
</file>