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81F6A">
              <w:rPr>
                <w:b/>
                <w:lang w:val="ru-RU"/>
              </w:rPr>
              <w:t>01.02.2022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81F6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81.5271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81F6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81.5271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81F6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81.5271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81F6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457 641.77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81F6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81F6A">
              <w:rPr>
                <w:b/>
                <w:lang w:val="en-US"/>
              </w:rPr>
              <w:t>01.02.2022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81F6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81.5271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81F6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81.5271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81F6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81.5271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81F6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457 641.77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81F6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1F6A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2022-02-02T09:49:00Z</dcterms:created>
  <dcterms:modified xsi:type="dcterms:W3CDTF">2022-02-02T09:49:00Z</dcterms:modified>
</cp:coreProperties>
</file>