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C3D19">
              <w:rPr>
                <w:b/>
                <w:lang w:val="ru-RU"/>
              </w:rPr>
              <w:t>22.02.2022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C3D1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81.9163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C3D1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81.9163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C3D1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81.9163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C3D1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459 826.61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C3D1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C3D19">
              <w:rPr>
                <w:b/>
                <w:lang w:val="en-US"/>
              </w:rPr>
              <w:t>22.02.2022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C3D1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81.9163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C3D1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81.9163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C3D1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81.9163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C3D1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459 826.61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C3D1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3D19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2022-02-23T09:25:00Z</dcterms:created>
  <dcterms:modified xsi:type="dcterms:W3CDTF">2022-02-23T09:26:00Z</dcterms:modified>
</cp:coreProperties>
</file>