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D7DC6">
              <w:rPr>
                <w:b/>
                <w:lang w:val="ru-RU"/>
              </w:rPr>
              <w:t>22/12/2020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D7DC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74.9114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D7DC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74.9114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D7DC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74.9114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D7DC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420 505.36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D7DC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D7DC6">
              <w:rPr>
                <w:b/>
                <w:lang w:val="en-US"/>
              </w:rPr>
              <w:t>22/12/2020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D7DC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74.9114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D7DC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74.9114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D7DC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74.9114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D7DC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420 505.36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D7DC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C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D7DC6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2020-12-23T10:27:00Z</dcterms:created>
  <dcterms:modified xsi:type="dcterms:W3CDTF">2020-12-23T10:27:00Z</dcterms:modified>
</cp:coreProperties>
</file>