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1F0A02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F0A02">
              <w:rPr>
                <w:b/>
                <w:sz w:val="22"/>
                <w:lang w:val="ru-RU"/>
              </w:rPr>
              <w:t>10/09/2020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1F0A0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53.8417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F0A0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53.8417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F0A0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53.8417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F0A0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523 358.79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F0A0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F0A02">
              <w:rPr>
                <w:b/>
                <w:sz w:val="22"/>
                <w:lang w:val="en-US"/>
              </w:rPr>
              <w:t>10/09/2020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F0A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53.8417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F0A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53.8417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F0A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53.8417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F0A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523 358.79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F0A0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0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0A02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2020-09-11T07:16:00Z</dcterms:created>
  <dcterms:modified xsi:type="dcterms:W3CDTF">2020-09-11T07:16:00Z</dcterms:modified>
</cp:coreProperties>
</file>