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55A13">
              <w:rPr>
                <w:b/>
                <w:sz w:val="22"/>
                <w:lang w:val="ru-RU"/>
              </w:rPr>
              <w:t>30/05/2019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55A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58.3704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55A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58.3704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55A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58.3704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55A1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567 378.83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55A1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55A13">
              <w:rPr>
                <w:b/>
                <w:sz w:val="22"/>
                <w:lang w:val="en-US"/>
              </w:rPr>
              <w:t>30/05/2019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55A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58.3704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55A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58.3704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55A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58.3704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55A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567 378.83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55A1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1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A13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2019-05-31T07:50:00Z</dcterms:created>
  <dcterms:modified xsi:type="dcterms:W3CDTF">2019-05-31T07:50:00Z</dcterms:modified>
</cp:coreProperties>
</file>