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925E6">
              <w:rPr>
                <w:b/>
                <w:lang w:val="ru-RU"/>
              </w:rPr>
              <w:t>12/11/2020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925E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70.4268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925E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70.4268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925E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70.4268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925E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395 331.60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925E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925E6">
              <w:rPr>
                <w:b/>
                <w:lang w:val="en-US"/>
              </w:rPr>
              <w:t>12/11/2020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925E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70.4268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925E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70.4268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925E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70.4268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925E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395 331.60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925E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E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5E6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2020-11-13T08:11:00Z</dcterms:created>
  <dcterms:modified xsi:type="dcterms:W3CDTF">2020-11-13T08:11:00Z</dcterms:modified>
</cp:coreProperties>
</file>