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87901">
              <w:rPr>
                <w:b/>
                <w:sz w:val="22"/>
                <w:lang w:val="ru-RU"/>
              </w:rPr>
              <w:t>02/04/2020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879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53.9354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879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53.9354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8790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53.9354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8790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524 269.04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8790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87901">
              <w:rPr>
                <w:b/>
                <w:sz w:val="22"/>
                <w:lang w:val="en-US"/>
              </w:rPr>
              <w:t>02/04/2020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879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53.9354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879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53.9354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879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53.9354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8790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524 269.04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8790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0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87901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2020-04-03T11:34:00Z</dcterms:created>
  <dcterms:modified xsi:type="dcterms:W3CDTF">2020-04-03T11:35:00Z</dcterms:modified>
</cp:coreProperties>
</file>