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927B1">
              <w:rPr>
                <w:b/>
                <w:sz w:val="22"/>
                <w:lang w:val="ru-RU"/>
              </w:rPr>
              <w:t>09/06/2020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0927B1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55.9344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0927B1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55.9344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0927B1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55.9344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0927B1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543 700.02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0927B1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927B1">
              <w:rPr>
                <w:b/>
                <w:sz w:val="22"/>
                <w:lang w:val="en-US"/>
              </w:rPr>
              <w:t>09/06/2020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0927B1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55.9344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0927B1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55.9344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0927B1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55.9344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0927B1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543 700.02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0927B1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B1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927B1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2020-06-10T06:48:00Z</dcterms:created>
  <dcterms:modified xsi:type="dcterms:W3CDTF">2020-06-10T06:48:00Z</dcterms:modified>
</cp:coreProperties>
</file>