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B0972">
              <w:rPr>
                <w:b/>
                <w:sz w:val="22"/>
                <w:lang w:val="ru-RU"/>
              </w:rPr>
              <w:t>14/11/2019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DB097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76.4181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DB0972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76.4181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DB0972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76.4181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DB0972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555 025.29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DB0972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DB0972">
              <w:rPr>
                <w:b/>
                <w:sz w:val="22"/>
                <w:lang w:val="en-US"/>
              </w:rPr>
              <w:t>14/11/2019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DB0972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76.4181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DB0972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76.4181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DB0972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76.4181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DB097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555 025.29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DB097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72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B0972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5F2DF-681E-4743-B171-EEFA4DCB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2019-11-15T09:48:00Z</dcterms:created>
  <dcterms:modified xsi:type="dcterms:W3CDTF">2019-11-15T09:49:00Z</dcterms:modified>
</cp:coreProperties>
</file>