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D4C6B">
              <w:rPr>
                <w:b/>
                <w:sz w:val="22"/>
                <w:lang w:val="ru-RU"/>
              </w:rPr>
              <w:t>14/01/2020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8D4C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76.2002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8D4C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76.2002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8D4C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76.2002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8D4C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553 442.49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8D4C6B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8D4C6B">
              <w:rPr>
                <w:b/>
                <w:sz w:val="22"/>
                <w:lang w:val="en-US"/>
              </w:rPr>
              <w:t>14/01/2020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8D4C6B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76.2002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8D4C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76.2002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8D4C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76.2002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8D4C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553 442.49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8D4C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6B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4C6B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6EC5-EB7C-4E20-8BF7-68131192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2020-01-15T09:41:00Z</dcterms:created>
  <dcterms:modified xsi:type="dcterms:W3CDTF">2020-01-15T09:41:00Z</dcterms:modified>
</cp:coreProperties>
</file>