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562B8">
              <w:rPr>
                <w:b/>
                <w:lang w:val="ru-RU"/>
              </w:rPr>
              <w:t>27/10/2020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562B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69.7385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562B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69.7385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62B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69.7385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562B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391 468.35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62B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562B8">
              <w:rPr>
                <w:b/>
                <w:lang w:val="en-US"/>
              </w:rPr>
              <w:t>27/10/2020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562B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69.7385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562B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69.7385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562B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69.7385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562B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391 468.35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562B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B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562B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2020-10-28T11:23:00Z</dcterms:created>
  <dcterms:modified xsi:type="dcterms:W3CDTF">2020-10-28T11:24:00Z</dcterms:modified>
</cp:coreProperties>
</file>