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2625EA">
        <w:rPr>
          <w:color w:val="000000"/>
          <w:sz w:val="18"/>
          <w:szCs w:val="18"/>
          <w:lang w:val="ru-RU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625EA">
              <w:rPr>
                <w:b/>
                <w:sz w:val="22"/>
                <w:lang w:val="ru-RU"/>
              </w:rPr>
              <w:t>10.03.2022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625EA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57.3995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625EA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57.3995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625EA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57.3995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625EA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557 941.05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625EA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625EA">
              <w:rPr>
                <w:b/>
                <w:sz w:val="22"/>
                <w:lang w:val="en-US"/>
              </w:rPr>
              <w:t>10.03.2022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625EA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57.3995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625EA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57.3995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625EA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57.3995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625EA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557 941.05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625EA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EA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25EA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2022-03-11T08:55:00Z</dcterms:created>
  <dcterms:modified xsi:type="dcterms:W3CDTF">2022-03-11T08:56:00Z</dcterms:modified>
</cp:coreProperties>
</file>