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64A29">
              <w:rPr>
                <w:b/>
                <w:sz w:val="22"/>
                <w:lang w:val="ru-RU"/>
              </w:rPr>
              <w:t>19/09/2019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64A2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57.4881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64A2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57.4881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64A2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57.4881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64A2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558 802.25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64A2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64A29">
              <w:rPr>
                <w:b/>
                <w:sz w:val="22"/>
                <w:lang w:val="en-US"/>
              </w:rPr>
              <w:t>19/09/2019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64A2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57.4881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64A2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57.4881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64A2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57.4881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64A2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558 802.25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64A2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2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64A2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2019-09-20T09:31:00Z</dcterms:created>
  <dcterms:modified xsi:type="dcterms:W3CDTF">2019-09-20T09:31:00Z</dcterms:modified>
</cp:coreProperties>
</file>