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E6CD9">
              <w:rPr>
                <w:b/>
                <w:sz w:val="22"/>
                <w:lang w:val="ru-RU"/>
              </w:rPr>
              <w:t>25.11.2021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EE6CD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57.7962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E6CD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57.7962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E6CD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57.7962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E6CD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561 797.39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E6CD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E6CD9">
              <w:rPr>
                <w:b/>
                <w:sz w:val="22"/>
                <w:lang w:val="en-US"/>
              </w:rPr>
              <w:t>25.11.2021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E6CD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57.7962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E6CD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57.7962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E6CD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57.7962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E6CD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561 797.39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E6CD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D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EE6CD9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2021-11-26T09:58:00Z</dcterms:created>
  <dcterms:modified xsi:type="dcterms:W3CDTF">2021-11-26T09:58:00Z</dcterms:modified>
</cp:coreProperties>
</file>