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239F8">
              <w:rPr>
                <w:b/>
                <w:lang w:val="ru-RU"/>
              </w:rPr>
              <w:t>12/12/2019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239F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72.1331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239F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72.1331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239F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72.1331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239F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404 910.14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239F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239F8">
              <w:rPr>
                <w:b/>
                <w:lang w:val="en-US"/>
              </w:rPr>
              <w:t>12/12/2019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239F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72.1331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239F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72.1331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239F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72.1331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239F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404 910.14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239F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F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39F8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2019-12-13T09:51:00Z</dcterms:created>
  <dcterms:modified xsi:type="dcterms:W3CDTF">2019-12-13T09:51:00Z</dcterms:modified>
</cp:coreProperties>
</file>