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21DE5">
              <w:rPr>
                <w:b/>
                <w:sz w:val="22"/>
                <w:lang w:val="ru-RU"/>
              </w:rPr>
              <w:t>05/03/2019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121DE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77.2733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121DE5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77.2733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121DE5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77.2733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121DE5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561 237.04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121DE5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121DE5">
              <w:rPr>
                <w:b/>
                <w:sz w:val="22"/>
                <w:lang w:val="en-US"/>
              </w:rPr>
              <w:t>05/03/2019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121DE5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77.2733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121DE5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77.2733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121DE5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77.2733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121DE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561 237.04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121DE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E5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1DE5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4FB05-4487-4C95-A64C-F378E8C1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2019-03-06T09:40:00Z</dcterms:created>
  <dcterms:modified xsi:type="dcterms:W3CDTF">2019-03-06T09:41:00Z</dcterms:modified>
</cp:coreProperties>
</file>