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00B37">
              <w:rPr>
                <w:b/>
                <w:sz w:val="22"/>
                <w:lang w:val="ru-RU"/>
              </w:rPr>
              <w:t>19/12/2019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00B3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56.7169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00B3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56.7169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00B3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56.7169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00B3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551 306.21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00B3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00B37">
              <w:rPr>
                <w:b/>
                <w:sz w:val="22"/>
                <w:lang w:val="en-US"/>
              </w:rPr>
              <w:t>19/12/2019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00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56.7169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00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56.7169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00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56.7169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00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551 306.21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00B3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3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00B3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2019-12-20T11:04:00Z</dcterms:created>
  <dcterms:modified xsi:type="dcterms:W3CDTF">2019-12-20T11:04:00Z</dcterms:modified>
</cp:coreProperties>
</file>