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66CA2">
              <w:rPr>
                <w:b/>
                <w:sz w:val="22"/>
                <w:lang w:val="ru-RU"/>
              </w:rPr>
              <w:t>03.06.2021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539 950.58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66CA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66CA2">
              <w:rPr>
                <w:b/>
                <w:sz w:val="22"/>
                <w:lang w:val="en-US"/>
              </w:rPr>
              <w:t>03.06.2021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66CA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539 950.58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66C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A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66CA2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2F8D-6EB4-44E7-B934-931D0C9A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2021-06-04T07:44:00Z</dcterms:created>
  <dcterms:modified xsi:type="dcterms:W3CDTF">2021-06-04T07:44:00Z</dcterms:modified>
</cp:coreProperties>
</file>