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B5AA2">
              <w:rPr>
                <w:b/>
                <w:sz w:val="22"/>
                <w:lang w:val="ru-RU"/>
              </w:rPr>
              <w:t>08/09/2020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B5AA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53.7203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B5AA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53.7203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B5AA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53.7203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B5AA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522 178.82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B5AA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B5AA2">
              <w:rPr>
                <w:b/>
                <w:sz w:val="22"/>
                <w:lang w:val="en-US"/>
              </w:rPr>
              <w:t>08/09/2020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B5AA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53.7203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B5AA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53.7203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B5AA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53.7203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B5AA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522 178.82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B5AA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A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B5AA2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2020-09-09T08:26:00Z</dcterms:created>
  <dcterms:modified xsi:type="dcterms:W3CDTF">2020-09-09T08:26:00Z</dcterms:modified>
</cp:coreProperties>
</file>