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42F8C">
              <w:rPr>
                <w:b/>
                <w:lang w:val="ru-RU"/>
              </w:rPr>
              <w:t>16/01/2020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42F8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72.8634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42F8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72.8634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42F8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72.8634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42F8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409 009.38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42F8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42F8C">
              <w:rPr>
                <w:b/>
                <w:lang w:val="en-US"/>
              </w:rPr>
              <w:t>16/01/2020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42F8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72.8634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42F8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72.8634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42F8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72.8634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42F8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409 009.38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42F8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8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2F8C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2020-01-17T10:10:00Z</dcterms:created>
  <dcterms:modified xsi:type="dcterms:W3CDTF">2020-01-17T10:10:00Z</dcterms:modified>
</cp:coreProperties>
</file>