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668CB">
              <w:rPr>
                <w:b/>
                <w:sz w:val="22"/>
                <w:lang w:val="ru-RU"/>
              </w:rPr>
              <w:t>29/04/2021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B668CB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57.6248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B668CB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57.6248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B668CB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57.6248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B668CB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560 131.48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B668CB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668CB">
              <w:rPr>
                <w:b/>
                <w:sz w:val="22"/>
                <w:lang w:val="en-US"/>
              </w:rPr>
              <w:t>29/04/2021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B668CB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57.6248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B668CB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57.6248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B668CB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57.6248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B668CB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560 131.48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B668CB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CB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668CB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2021-05-05T05:36:00Z</dcterms:created>
  <dcterms:modified xsi:type="dcterms:W3CDTF">2021-05-05T05:36:00Z</dcterms:modified>
</cp:coreProperties>
</file>