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D0F73">
              <w:rPr>
                <w:b/>
                <w:lang w:val="ru-RU"/>
              </w:rPr>
              <w:t>29/08/2019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70.3166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70.3166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70.3166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D0F7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394 713.47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0F7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D0F73">
              <w:rPr>
                <w:b/>
                <w:lang w:val="en-US"/>
              </w:rPr>
              <w:t>29/08/2019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70.3166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70.3166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D0F7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70.3166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D0F7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394 713.47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D0F7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7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0F73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2019-08-30T11:51:00Z</dcterms:created>
  <dcterms:modified xsi:type="dcterms:W3CDTF">2019-08-30T11:53:00Z</dcterms:modified>
</cp:coreProperties>
</file>