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F0805">
              <w:rPr>
                <w:b/>
                <w:sz w:val="22"/>
                <w:lang w:val="ru-RU"/>
              </w:rPr>
              <w:t>23/03/2021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6F0805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56.6019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6F0805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56.6019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6F0805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56.6019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6F0805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550 188.76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6F0805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F0805">
              <w:rPr>
                <w:b/>
                <w:sz w:val="22"/>
                <w:lang w:val="en-US"/>
              </w:rPr>
              <w:t>23/03/2021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6F0805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56.6019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6F0805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56.6019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6F0805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56.6019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6F0805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550 188.76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6F0805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05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0805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2021-03-24T08:55:00Z</dcterms:created>
  <dcterms:modified xsi:type="dcterms:W3CDTF">2021-03-24T08:56:00Z</dcterms:modified>
</cp:coreProperties>
</file>