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E5C5B">
              <w:rPr>
                <w:b/>
                <w:lang w:val="ru-RU"/>
              </w:rPr>
              <w:t>03/12/2020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E5C5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74.8609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E5C5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74.8609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E5C5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74.8609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E5C5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420 222.06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E5C5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E5C5B">
              <w:rPr>
                <w:b/>
                <w:lang w:val="en-US"/>
              </w:rPr>
              <w:t>03/12/2020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E5C5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74.8609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E5C5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74.8609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E5C5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74.8609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E5C5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420 222.06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E5C5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5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5C5B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2020-12-04T10:33:00Z</dcterms:created>
  <dcterms:modified xsi:type="dcterms:W3CDTF">2020-12-04T10:33:00Z</dcterms:modified>
</cp:coreProperties>
</file>