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46388A">
              <w:rPr>
                <w:b/>
                <w:lang w:val="ru-RU"/>
              </w:rPr>
              <w:t>21/01/2020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46388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72.4167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46388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72.4167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6388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72.4167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46388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406 501.99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6388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6388A">
              <w:rPr>
                <w:b/>
                <w:lang w:val="en-US"/>
              </w:rPr>
              <w:t>21/01/2020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46388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72.4167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46388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72.4167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46388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72.4167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46388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406 501.99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46388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8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388A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2020-01-22T10:07:00Z</dcterms:created>
  <dcterms:modified xsi:type="dcterms:W3CDTF">2020-01-22T10:08:00Z</dcterms:modified>
</cp:coreProperties>
</file>