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8D2C3C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D2C3C">
              <w:rPr>
                <w:b/>
                <w:sz w:val="22"/>
                <w:lang w:val="ru-RU"/>
              </w:rPr>
              <w:t>09/02/2021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8D2C3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56.7856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8D2C3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56.7856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8D2C3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56.7856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8D2C3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551 974.21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8D2C3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D2C3C">
              <w:rPr>
                <w:b/>
                <w:sz w:val="22"/>
                <w:lang w:val="en-US"/>
              </w:rPr>
              <w:t>09/02/2021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8D2C3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56.7856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8D2C3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56.7856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8D2C3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56.7856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8D2C3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551 974.21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8D2C3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3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2C3C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2021-02-10T08:36:00Z</dcterms:created>
  <dcterms:modified xsi:type="dcterms:W3CDTF">2021-02-10T08:39:00Z</dcterms:modified>
</cp:coreProperties>
</file>