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B25ABE">
              <w:rPr>
                <w:b/>
                <w:sz w:val="22"/>
                <w:lang w:val="ru-RU"/>
              </w:rPr>
              <w:t>07/05/2019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B25ABE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57.8873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B25ABE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57.8873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B25ABE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57.8873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B25ABE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562 682.60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B25ABE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B25ABE">
              <w:rPr>
                <w:b/>
                <w:sz w:val="22"/>
                <w:lang w:val="en-US"/>
              </w:rPr>
              <w:t>07/05/2019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B25A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57.8873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B25A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57.8873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B25A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57.8873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B25ABE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562 682.60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B25ABE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BE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25ABE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2019-05-08T08:45:00Z</dcterms:created>
  <dcterms:modified xsi:type="dcterms:W3CDTF">2019-05-08T08:46:00Z</dcterms:modified>
</cp:coreProperties>
</file>