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06558">
              <w:rPr>
                <w:b/>
                <w:sz w:val="22"/>
                <w:lang w:val="ru-RU"/>
              </w:rPr>
              <w:t>03.02.2022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73.4451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73.4451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73.4451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533 432.31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0655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06558">
              <w:rPr>
                <w:b/>
                <w:sz w:val="22"/>
                <w:lang w:val="en-US"/>
              </w:rPr>
              <w:t>03.02.2022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0655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73.4451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73.4451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73.4451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533 432.31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0655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5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06558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4D03-86E7-416F-9175-77327C1F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2022-02-04T08:55:00Z</dcterms:created>
  <dcterms:modified xsi:type="dcterms:W3CDTF">2022-02-04T08:55:00Z</dcterms:modified>
</cp:coreProperties>
</file>